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95E" w:rsidRPr="005D595E" w:rsidRDefault="005D595E" w:rsidP="00550A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5D595E" w:rsidRPr="005D595E" w:rsidRDefault="00550A5B" w:rsidP="00550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KAUNO TECHNIKOS KOLEGIJOS TARYBOS NUTARIMAI 2016 M.</w:t>
      </w:r>
    </w:p>
    <w:p w:rsidR="00550A5B" w:rsidRDefault="00550A5B" w:rsidP="00550A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0A5B" w:rsidRDefault="00550A5B" w:rsidP="00550A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D595E" w:rsidRPr="005D595E" w:rsidRDefault="005D595E" w:rsidP="00550A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5D595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Kolegijos taryb</w:t>
      </w:r>
      <w:r w:rsidR="00550A5B" w:rsidRPr="00550A5B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os posėdžio protokolas</w:t>
      </w:r>
      <w:r w:rsidRPr="005D595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Nr. V18-19</w:t>
      </w:r>
      <w:r w:rsidR="00550A5B" w:rsidRPr="00550A5B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, </w:t>
      </w:r>
      <w:r w:rsidRPr="005D595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2016-02-23</w:t>
      </w:r>
    </w:p>
    <w:p w:rsidR="005D595E" w:rsidRPr="005D595E" w:rsidRDefault="005D595E" w:rsidP="00550A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D595E" w:rsidRPr="005D595E" w:rsidRDefault="005D595E" w:rsidP="00550A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595E">
        <w:rPr>
          <w:rFonts w:ascii="Times New Roman" w:eastAsia="Calibri" w:hAnsi="Times New Roman" w:cs="Times New Roman"/>
          <w:color w:val="000000"/>
          <w:sz w:val="24"/>
          <w:szCs w:val="24"/>
        </w:rPr>
        <w:t>NUTARTA:</w:t>
      </w:r>
    </w:p>
    <w:p w:rsidR="005D595E" w:rsidRPr="005D595E" w:rsidRDefault="005D595E" w:rsidP="00550A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6"/>
          <w:szCs w:val="6"/>
        </w:rPr>
      </w:pPr>
    </w:p>
    <w:p w:rsidR="005D595E" w:rsidRPr="00550A5B" w:rsidRDefault="005D595E" w:rsidP="00550A5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A5B">
        <w:rPr>
          <w:rFonts w:ascii="Times New Roman" w:eastAsia="Calibri" w:hAnsi="Times New Roman" w:cs="Times New Roman"/>
          <w:sz w:val="24"/>
          <w:szCs w:val="24"/>
        </w:rPr>
        <w:t>Patvirtinti Kauno technikos kolegijos 2015 m. veiklos ataskaitą.</w:t>
      </w:r>
    </w:p>
    <w:p w:rsidR="005D595E" w:rsidRPr="005D595E" w:rsidRDefault="005D595E" w:rsidP="0055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:rsidR="005D595E" w:rsidRPr="00550A5B" w:rsidRDefault="005D595E" w:rsidP="00550A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550A5B">
        <w:rPr>
          <w:rFonts w:ascii="Times New Roman" w:eastAsia="Calibri" w:hAnsi="Times New Roman" w:cs="Times New Roman"/>
          <w:sz w:val="24"/>
          <w:szCs w:val="24"/>
          <w:lang w:eastAsia="lt-LT"/>
        </w:rPr>
        <w:t>Patvirtinti Kauno technikos kolegijos 2015 m. pajamų ir išlaidų sąmatos įvykdymo ataskaitą.</w:t>
      </w:r>
    </w:p>
    <w:p w:rsidR="005D595E" w:rsidRPr="005D595E" w:rsidRDefault="005D595E" w:rsidP="0055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:rsidR="005D595E" w:rsidRPr="00550A5B" w:rsidRDefault="005D595E" w:rsidP="00550A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550A5B">
        <w:rPr>
          <w:rFonts w:ascii="Times New Roman" w:eastAsia="Calibri" w:hAnsi="Times New Roman" w:cs="Times New Roman"/>
          <w:sz w:val="24"/>
          <w:szCs w:val="24"/>
          <w:lang w:eastAsia="lt-LT"/>
        </w:rPr>
        <w:t>Patvirtinti Kauno technikos kolegijos 2016 m. nuosavų lėšų sąmatą.</w:t>
      </w:r>
    </w:p>
    <w:p w:rsidR="005D595E" w:rsidRPr="005D595E" w:rsidRDefault="005D595E" w:rsidP="0055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</w:p>
    <w:p w:rsidR="005D595E" w:rsidRPr="00550A5B" w:rsidRDefault="005D595E" w:rsidP="00550A5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A5B">
        <w:rPr>
          <w:rFonts w:ascii="Times New Roman" w:eastAsia="Calibri" w:hAnsi="Times New Roman" w:cs="Times New Roman"/>
          <w:sz w:val="24"/>
          <w:szCs w:val="24"/>
        </w:rPr>
        <w:t>Patvirtinti Kauno technikos kolegijos tarybos 2015 m. veiklos ataskaitą.</w:t>
      </w:r>
    </w:p>
    <w:p w:rsidR="005D595E" w:rsidRPr="005D595E" w:rsidRDefault="005D595E" w:rsidP="00550A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595E" w:rsidRPr="00550A5B" w:rsidRDefault="005D595E" w:rsidP="00550A5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A5B">
        <w:rPr>
          <w:rFonts w:ascii="Times New Roman" w:eastAsia="Calibri" w:hAnsi="Times New Roman" w:cs="Times New Roman"/>
          <w:sz w:val="24"/>
          <w:szCs w:val="24"/>
        </w:rPr>
        <w:t>Patvirtinti studentų priėmimo į Kauno technikos kolegiją 2016 m. kvotas į devynias studijų programas.</w:t>
      </w:r>
    </w:p>
    <w:p w:rsidR="005D595E" w:rsidRPr="005D595E" w:rsidRDefault="005D595E" w:rsidP="00550A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595E" w:rsidRPr="00550A5B" w:rsidRDefault="005D595E" w:rsidP="00550A5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A5B">
        <w:rPr>
          <w:rFonts w:ascii="Times New Roman" w:eastAsia="Calibri" w:hAnsi="Times New Roman" w:cs="Times New Roman"/>
          <w:sz w:val="24"/>
          <w:szCs w:val="24"/>
        </w:rPr>
        <w:t xml:space="preserve">Patvirtinti 1390 eurų studijų kainą nuolatinių studijų studentams ir 1025 eurų studijų kainą ištęstinių studijų studentams Kauno technikos kolegijoje 2016 m. </w:t>
      </w:r>
    </w:p>
    <w:p w:rsidR="005D595E" w:rsidRPr="005D595E" w:rsidRDefault="005D595E" w:rsidP="00550A5B">
      <w:pPr>
        <w:spacing w:after="0" w:line="240" w:lineRule="auto"/>
        <w:jc w:val="both"/>
        <w:rPr>
          <w:rFonts w:ascii="Times New Roman" w:eastAsia="Calibri" w:hAnsi="Times New Roman" w:cs="Times New Roman"/>
          <w:color w:val="008000"/>
          <w:sz w:val="24"/>
          <w:szCs w:val="24"/>
        </w:rPr>
      </w:pPr>
    </w:p>
    <w:p w:rsidR="005D595E" w:rsidRPr="00550A5B" w:rsidRDefault="005D595E" w:rsidP="00550A5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A5B">
        <w:rPr>
          <w:rFonts w:ascii="Times New Roman" w:eastAsia="Calibri" w:hAnsi="Times New Roman" w:cs="Times New Roman"/>
          <w:sz w:val="24"/>
          <w:szCs w:val="24"/>
        </w:rPr>
        <w:t>Nuo 2016 m. kovo 1 d. iki 2017 m. kovo 1 d. nustatyti 70 procentų pareiginės algos priedą prie atlyginimo Kauno technikos kolegijos Direktoriui.</w:t>
      </w:r>
    </w:p>
    <w:p w:rsidR="005D595E" w:rsidRPr="005D595E" w:rsidRDefault="005D595E" w:rsidP="00550A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</w:rPr>
      </w:pPr>
    </w:p>
    <w:p w:rsidR="005D595E" w:rsidRPr="005D595E" w:rsidRDefault="005D595E" w:rsidP="00550A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5D595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Kolegijos taryb</w:t>
      </w:r>
      <w:r w:rsidR="00550A5B" w:rsidRPr="00550A5B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os posėdžio protokolas</w:t>
      </w:r>
      <w:r w:rsidRPr="005D595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Nr. V18-47</w:t>
      </w:r>
      <w:r w:rsidR="00550A5B" w:rsidRPr="00550A5B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, </w:t>
      </w:r>
      <w:r w:rsidRPr="005D595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2016-05-03</w:t>
      </w:r>
    </w:p>
    <w:p w:rsidR="005D595E" w:rsidRPr="005D595E" w:rsidRDefault="005D595E" w:rsidP="00550A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D595E" w:rsidRPr="005D595E" w:rsidRDefault="005D595E" w:rsidP="00550A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595E">
        <w:rPr>
          <w:rFonts w:ascii="Times New Roman" w:eastAsia="Calibri" w:hAnsi="Times New Roman" w:cs="Times New Roman"/>
          <w:color w:val="000000"/>
          <w:sz w:val="24"/>
          <w:szCs w:val="24"/>
        </w:rPr>
        <w:t>NUTARTA:</w:t>
      </w:r>
    </w:p>
    <w:p w:rsidR="005D595E" w:rsidRPr="005D595E" w:rsidRDefault="005D595E" w:rsidP="00550A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6"/>
          <w:szCs w:val="6"/>
        </w:rPr>
      </w:pPr>
    </w:p>
    <w:p w:rsidR="005D595E" w:rsidRPr="00550A5B" w:rsidRDefault="005D595E" w:rsidP="00550A5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A5B">
        <w:rPr>
          <w:rFonts w:ascii="Times New Roman" w:eastAsia="Calibri" w:hAnsi="Times New Roman" w:cs="Times New Roman"/>
          <w:sz w:val="24"/>
          <w:szCs w:val="24"/>
        </w:rPr>
        <w:t xml:space="preserve">Patvirtinti studentų priėmimo į Kauno technikos kolegijos </w:t>
      </w:r>
      <w:r w:rsidRPr="00550A5B">
        <w:rPr>
          <w:rFonts w:ascii="Times New Roman" w:eastAsia="Calibri" w:hAnsi="Times New Roman" w:cs="Times New Roman"/>
          <w:i/>
          <w:sz w:val="24"/>
          <w:szCs w:val="24"/>
        </w:rPr>
        <w:t xml:space="preserve">Orlaivių mechanizmų techninio eksploatavimo </w:t>
      </w:r>
      <w:r w:rsidRPr="00550A5B">
        <w:rPr>
          <w:rFonts w:ascii="Times New Roman" w:eastAsia="Calibri" w:hAnsi="Times New Roman" w:cs="Times New Roman"/>
          <w:sz w:val="24"/>
          <w:szCs w:val="24"/>
        </w:rPr>
        <w:t>studijų programą (valstybinis kodas: 653H42001)  2016 m. kvotą – 80 vietų nuolatinių studijų studentams.</w:t>
      </w:r>
    </w:p>
    <w:p w:rsidR="005D595E" w:rsidRPr="005D595E" w:rsidRDefault="005D595E" w:rsidP="00550A5B">
      <w:pPr>
        <w:spacing w:after="0" w:line="240" w:lineRule="auto"/>
        <w:rPr>
          <w:rFonts w:ascii="Times New Roman" w:eastAsia="Calibri" w:hAnsi="Times New Roman" w:cs="Times New Roman"/>
          <w:color w:val="008000"/>
          <w:sz w:val="24"/>
          <w:szCs w:val="24"/>
        </w:rPr>
      </w:pPr>
    </w:p>
    <w:p w:rsidR="00550A5B" w:rsidRDefault="00550A5B" w:rsidP="00550A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93C39" w:rsidRPr="00593C39" w:rsidRDefault="00593C39" w:rsidP="00550A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593C39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Kolegijos tarybos posėdžio protokolo Nr. V18-57</w:t>
      </w:r>
      <w:r w:rsidR="00550A5B" w:rsidRPr="00550A5B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, </w:t>
      </w:r>
      <w:r w:rsidRPr="00593C39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2016-06-06</w:t>
      </w:r>
    </w:p>
    <w:p w:rsidR="00593C39" w:rsidRPr="00593C39" w:rsidRDefault="00593C39" w:rsidP="00550A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93C39" w:rsidRPr="00593C39" w:rsidRDefault="00593C39" w:rsidP="00550A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3C39">
        <w:rPr>
          <w:rFonts w:ascii="Times New Roman" w:eastAsia="Calibri" w:hAnsi="Times New Roman" w:cs="Times New Roman"/>
          <w:color w:val="000000"/>
          <w:sz w:val="24"/>
          <w:szCs w:val="24"/>
        </w:rPr>
        <w:t>NUTARTA:</w:t>
      </w:r>
    </w:p>
    <w:p w:rsidR="00593C39" w:rsidRPr="00593C39" w:rsidRDefault="00593C39" w:rsidP="00550A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93C39" w:rsidRPr="00550A5B" w:rsidRDefault="00593C39" w:rsidP="00550A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93C3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Suteikti KTK direktoriui </w:t>
      </w:r>
      <w:proofErr w:type="spellStart"/>
      <w:r w:rsidRPr="00593C39">
        <w:rPr>
          <w:rFonts w:ascii="Times New Roman" w:eastAsia="Times New Roman" w:hAnsi="Times New Roman" w:cs="Times New Roman"/>
          <w:sz w:val="24"/>
          <w:szCs w:val="24"/>
          <w:lang w:eastAsia="lt-LT"/>
        </w:rPr>
        <w:t>Nerijui</w:t>
      </w:r>
      <w:proofErr w:type="spellEnd"/>
      <w:r w:rsidRPr="00593C3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Varnui kasmetines atostogas nuo </w:t>
      </w:r>
      <w:r w:rsidRPr="00593C39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2016-06-14 d. iki 2016-06-20 d. (imtinai, viso 7 </w:t>
      </w:r>
      <w:proofErr w:type="spellStart"/>
      <w:r w:rsidRPr="00593C39">
        <w:rPr>
          <w:rFonts w:ascii="Times New Roman" w:eastAsia="Calibri" w:hAnsi="Times New Roman" w:cs="Times New Roman"/>
          <w:sz w:val="24"/>
          <w:szCs w:val="24"/>
          <w:lang w:eastAsia="lt-LT"/>
        </w:rPr>
        <w:t>kalend</w:t>
      </w:r>
      <w:proofErr w:type="spellEnd"/>
      <w:r w:rsidRPr="00593C39">
        <w:rPr>
          <w:rFonts w:ascii="Times New Roman" w:eastAsia="Calibri" w:hAnsi="Times New Roman" w:cs="Times New Roman"/>
          <w:sz w:val="24"/>
          <w:szCs w:val="24"/>
          <w:lang w:eastAsia="lt-LT"/>
        </w:rPr>
        <w:t>. d.) už 2014-03-08 – 2015-03-07 darbo laikotarpį.</w:t>
      </w:r>
    </w:p>
    <w:p w:rsidR="00550A5B" w:rsidRPr="00593C39" w:rsidRDefault="00550A5B" w:rsidP="00550A5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593C39" w:rsidRPr="00593C39" w:rsidRDefault="00593C39" w:rsidP="00550A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593C39">
        <w:rPr>
          <w:rFonts w:ascii="Times New Roman" w:eastAsia="Times New Roman" w:hAnsi="Times New Roman" w:cs="Times New Roman"/>
          <w:sz w:val="24"/>
          <w:szCs w:val="24"/>
          <w:lang w:eastAsia="lt-LT"/>
        </w:rPr>
        <w:t>Pavesti direktoriaus pavaduotojai akademinei veiklai</w:t>
      </w:r>
      <w:r w:rsidRPr="00593C39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Marijai </w:t>
      </w:r>
      <w:proofErr w:type="spellStart"/>
      <w:r w:rsidRPr="00593C39">
        <w:rPr>
          <w:rFonts w:ascii="Times New Roman" w:eastAsia="Calibri" w:hAnsi="Times New Roman" w:cs="Times New Roman"/>
          <w:sz w:val="24"/>
          <w:szCs w:val="24"/>
          <w:lang w:eastAsia="lt-LT"/>
        </w:rPr>
        <w:t>Jotautienei</w:t>
      </w:r>
      <w:proofErr w:type="spellEnd"/>
      <w:r w:rsidRPr="00593C39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eiti direktoriaus</w:t>
      </w:r>
    </w:p>
    <w:p w:rsidR="00593C39" w:rsidRPr="00593C39" w:rsidRDefault="00593C39" w:rsidP="00550A5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C39">
        <w:rPr>
          <w:rFonts w:ascii="Times New Roman" w:eastAsia="Calibri" w:hAnsi="Times New Roman" w:cs="Times New Roman"/>
          <w:sz w:val="24"/>
          <w:szCs w:val="24"/>
        </w:rPr>
        <w:t>pareigas nuo 2016-06-14 d. iki 2016-06-20 d., N. Varno kasmetinių atostogų laikotarpiu.</w:t>
      </w:r>
    </w:p>
    <w:p w:rsidR="00593C39" w:rsidRPr="00593C39" w:rsidRDefault="00593C39" w:rsidP="00550A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93C39" w:rsidRPr="00593C39" w:rsidRDefault="00593C39" w:rsidP="00550A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93C39" w:rsidRPr="00593C39" w:rsidRDefault="00593C39" w:rsidP="00550A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593C39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Kolegijos taryb</w:t>
      </w:r>
      <w:r w:rsidR="00550A5B" w:rsidRPr="00550A5B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os posėdžio protokolas</w:t>
      </w:r>
      <w:r w:rsidRPr="00593C39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Nr. V18-118</w:t>
      </w:r>
      <w:r w:rsidR="00550A5B" w:rsidRPr="00550A5B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, </w:t>
      </w:r>
      <w:r w:rsidRPr="00593C39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2016-12-20</w:t>
      </w:r>
      <w:r w:rsidR="00550A5B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550A5B" w:rsidRDefault="00550A5B" w:rsidP="00550A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93C39" w:rsidRPr="00593C39" w:rsidRDefault="00593C39" w:rsidP="00550A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3C39">
        <w:rPr>
          <w:rFonts w:ascii="Times New Roman" w:eastAsia="Calibri" w:hAnsi="Times New Roman" w:cs="Times New Roman"/>
          <w:color w:val="000000"/>
          <w:sz w:val="24"/>
          <w:szCs w:val="24"/>
        </w:rPr>
        <w:t>NUTARTA:</w:t>
      </w:r>
    </w:p>
    <w:p w:rsidR="00593C39" w:rsidRPr="00593C39" w:rsidRDefault="00593C39" w:rsidP="00550A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93C39" w:rsidRPr="00550A5B" w:rsidRDefault="00593C39" w:rsidP="00550A5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550A5B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Pritarti </w:t>
      </w:r>
      <w:r w:rsidRPr="00550A5B">
        <w:rPr>
          <w:rFonts w:ascii="Times New Roman" w:eastAsia="Calibri" w:hAnsi="Times New Roman" w:cs="Times New Roman"/>
          <w:sz w:val="24"/>
          <w:szCs w:val="24"/>
          <w:lang w:eastAsia="lt-LT"/>
        </w:rPr>
        <w:t>Kauno technikos kolegijos</w:t>
      </w:r>
      <w:r w:rsidRPr="00550A5B">
        <w:rPr>
          <w:rFonts w:ascii="Times New Roman" w:eastAsia="Calibri" w:hAnsi="Times New Roman" w:cs="Times New Roman"/>
          <w:color w:val="222222"/>
          <w:sz w:val="24"/>
          <w:szCs w:val="24"/>
          <w:lang w:eastAsia="lt-LT"/>
        </w:rPr>
        <w:t xml:space="preserve"> Statuto projektui ir teikti Lietuvos Respublikos Vyriausybei tvirtinti.</w:t>
      </w:r>
    </w:p>
    <w:p w:rsidR="00593C39" w:rsidRPr="00593C39" w:rsidRDefault="00593C39" w:rsidP="00550A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593C39" w:rsidRPr="00550A5B" w:rsidRDefault="00593C39" w:rsidP="00550A5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A5B">
        <w:rPr>
          <w:rFonts w:ascii="Times New Roman" w:eastAsia="Calibri" w:hAnsi="Times New Roman" w:cs="Times New Roman"/>
          <w:sz w:val="24"/>
          <w:szCs w:val="24"/>
        </w:rPr>
        <w:lastRenderedPageBreak/>
        <w:t>Patvirtinti Kauno technikos kolegijos 2016 – 2030 m. strateginį veiklos planą.</w:t>
      </w:r>
    </w:p>
    <w:p w:rsidR="00593C39" w:rsidRPr="00593C39" w:rsidRDefault="00593C39" w:rsidP="0055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50A5B" w:rsidRDefault="00593C39" w:rsidP="00550A5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A5B">
        <w:rPr>
          <w:rFonts w:ascii="Times New Roman" w:eastAsia="Calibri" w:hAnsi="Times New Roman" w:cs="Times New Roman"/>
          <w:sz w:val="24"/>
          <w:szCs w:val="24"/>
        </w:rPr>
        <w:t xml:space="preserve">Suteikti KTK direktoriui </w:t>
      </w:r>
      <w:proofErr w:type="spellStart"/>
      <w:r w:rsidRPr="00550A5B">
        <w:rPr>
          <w:rFonts w:ascii="Times New Roman" w:eastAsia="Calibri" w:hAnsi="Times New Roman" w:cs="Times New Roman"/>
          <w:sz w:val="24"/>
          <w:szCs w:val="24"/>
        </w:rPr>
        <w:t>Nerijui</w:t>
      </w:r>
      <w:proofErr w:type="spellEnd"/>
      <w:r w:rsidRPr="00550A5B">
        <w:rPr>
          <w:rFonts w:ascii="Times New Roman" w:eastAsia="Calibri" w:hAnsi="Times New Roman" w:cs="Times New Roman"/>
          <w:sz w:val="24"/>
          <w:szCs w:val="24"/>
        </w:rPr>
        <w:t xml:space="preserve"> Varnui kasmetines atostogas nuo 2017-01-02 d. iki 2017-01-06 d. (imtinai, viso 5 kalendorines dienas) už 2014/2015 m. darbo laikotarpį.</w:t>
      </w:r>
    </w:p>
    <w:p w:rsidR="00550A5B" w:rsidRPr="00550A5B" w:rsidRDefault="00550A5B" w:rsidP="0055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3C39" w:rsidRPr="00550A5B" w:rsidRDefault="00593C39" w:rsidP="00550A5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A5B">
        <w:rPr>
          <w:rFonts w:ascii="Times New Roman" w:eastAsia="Calibri" w:hAnsi="Times New Roman" w:cs="Times New Roman"/>
          <w:sz w:val="24"/>
          <w:szCs w:val="24"/>
        </w:rPr>
        <w:t xml:space="preserve">Pavesti direktoriaus pavaduotojai akademinei veiklai Marijai </w:t>
      </w:r>
      <w:proofErr w:type="spellStart"/>
      <w:r w:rsidRPr="00550A5B">
        <w:rPr>
          <w:rFonts w:ascii="Times New Roman" w:eastAsia="Calibri" w:hAnsi="Times New Roman" w:cs="Times New Roman"/>
          <w:sz w:val="24"/>
          <w:szCs w:val="24"/>
        </w:rPr>
        <w:t>Jotautienei</w:t>
      </w:r>
      <w:proofErr w:type="spellEnd"/>
      <w:r w:rsidRPr="00550A5B">
        <w:rPr>
          <w:rFonts w:ascii="Times New Roman" w:eastAsia="Calibri" w:hAnsi="Times New Roman" w:cs="Times New Roman"/>
          <w:sz w:val="24"/>
          <w:szCs w:val="24"/>
        </w:rPr>
        <w:t xml:space="preserve"> eiti direktoriaus pareigas nuo 2017-01-02 d. iki 2017-01-06 d., Nerijaus Varno kasmetinių atostogų laikotarpiu.</w:t>
      </w:r>
    </w:p>
    <w:p w:rsidR="00593C39" w:rsidRPr="00593C39" w:rsidRDefault="00593C39" w:rsidP="00550A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93C39" w:rsidRPr="00593C39" w:rsidRDefault="00593C39" w:rsidP="00550A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93C39" w:rsidRPr="00593C39" w:rsidRDefault="00593C39" w:rsidP="00550A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D595E" w:rsidRDefault="005D595E" w:rsidP="00550A5B">
      <w:pPr>
        <w:spacing w:after="0" w:line="240" w:lineRule="auto"/>
      </w:pPr>
    </w:p>
    <w:sectPr w:rsidR="005D595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64321"/>
    <w:multiLevelType w:val="hybridMultilevel"/>
    <w:tmpl w:val="3438AC9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B7F75"/>
    <w:multiLevelType w:val="hybridMultilevel"/>
    <w:tmpl w:val="ECDAF5C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23CF8"/>
    <w:multiLevelType w:val="hybridMultilevel"/>
    <w:tmpl w:val="2FE00EB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7762D"/>
    <w:multiLevelType w:val="hybridMultilevel"/>
    <w:tmpl w:val="26B0810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5F"/>
    <w:rsid w:val="00550A5B"/>
    <w:rsid w:val="00593C39"/>
    <w:rsid w:val="005D595E"/>
    <w:rsid w:val="00990416"/>
    <w:rsid w:val="00AA4842"/>
    <w:rsid w:val="00CD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266D1-D2AA-4042-A256-BF54A746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BF953026</Template>
  <TotalTime>0</TotalTime>
  <Pages>2</Pages>
  <Words>1377</Words>
  <Characters>786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Adomavičienė Giedrė</dc:creator>
  <cp:keywords/>
  <dc:description/>
  <cp:lastModifiedBy>Adomavičienė Giedrė</cp:lastModifiedBy>
  <cp:revision>2</cp:revision>
  <dcterms:created xsi:type="dcterms:W3CDTF">2017-12-18T10:27:00Z</dcterms:created>
  <dcterms:modified xsi:type="dcterms:W3CDTF">2017-12-18T10:27:00Z</dcterms:modified>
</cp:coreProperties>
</file>